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32" w:rsidRDefault="00125C32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5pt;margin-top:-17.9pt;width:74.4pt;height:29.45pt;z-index:251658240" stroked="f" strokeweight=".5pt">
            <v:textbox>
              <w:txbxContent>
                <w:p w:rsidR="00125C32" w:rsidRDefault="00125C32">
                  <w:pPr>
                    <w:rPr>
                      <w:rFonts w:ascii="黑体" w:eastAsia="黑体" w:hAnsi="黑体" w:cs="黑体"/>
                      <w:sz w:val="22"/>
                      <w:szCs w:val="22"/>
                    </w:rPr>
                  </w:pPr>
                  <w:r>
                    <w:rPr>
                      <w:rFonts w:ascii="黑体" w:eastAsia="黑体" w:hAnsi="黑体" w:cs="黑体" w:hint="eastAsia"/>
                      <w:sz w:val="22"/>
                      <w:szCs w:val="22"/>
                    </w:rPr>
                    <w:t>附件</w:t>
                  </w:r>
                  <w:r>
                    <w:rPr>
                      <w:rFonts w:ascii="黑体" w:eastAsia="黑体" w:hAnsi="黑体" w:cs="黑体"/>
                      <w:sz w:val="22"/>
                      <w:szCs w:val="22"/>
                    </w:rPr>
                    <w:t>4</w:t>
                  </w:r>
                </w:p>
              </w:txbxContent>
            </v:textbox>
          </v:shape>
        </w:pict>
      </w:r>
      <w:r>
        <w:rPr>
          <w:rFonts w:ascii="宋体" w:hAnsi="宋体" w:cs="宋体" w:hint="eastAsia"/>
          <w:b/>
          <w:bCs/>
          <w:sz w:val="44"/>
          <w:szCs w:val="44"/>
        </w:rPr>
        <w:t>告知承诺书</w:t>
      </w:r>
    </w:p>
    <w:p w:rsidR="00125C32" w:rsidRDefault="00125C32" w:rsidP="001D0BA7">
      <w:pPr>
        <w:ind w:firstLineChars="200" w:firstLine="31680"/>
        <w:rPr>
          <w:rFonts w:ascii="仿宋_GB2312" w:eastAsia="仿宋_GB2312" w:hAnsi="仿宋_GB2312" w:cs="Times New Roman"/>
          <w:sz w:val="24"/>
          <w:szCs w:val="24"/>
        </w:rPr>
      </w:pPr>
    </w:p>
    <w:p w:rsidR="00125C32" w:rsidRDefault="00125C32" w:rsidP="001D0BA7">
      <w:pPr>
        <w:ind w:firstLineChars="200" w:firstLine="31680"/>
        <w:rPr>
          <w:rFonts w:ascii="仿宋_GB2312" w:eastAsia="仿宋_GB2312" w:hAnsi="仿宋_GB2312" w:cs="Times New Roman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根据《中共中央组织部</w:t>
      </w:r>
      <w:r>
        <w:rPr>
          <w:rFonts w:ascii="仿宋_GB2312" w:eastAsia="仿宋_GB2312" w:hAnsi="仿宋_GB2312" w:cs="仿宋_GB2312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人力资源社会保障部关于进一步做好事业单位公开招聘工作的通知》（人社部发〔</w:t>
      </w:r>
      <w:r>
        <w:rPr>
          <w:rFonts w:ascii="仿宋_GB2312" w:eastAsia="仿宋_GB2312" w:hAnsi="仿宋_GB2312" w:cs="仿宋_GB2312"/>
          <w:sz w:val="24"/>
          <w:szCs w:val="24"/>
        </w:rPr>
        <w:t>2024</w:t>
      </w:r>
      <w:r>
        <w:rPr>
          <w:rFonts w:ascii="仿宋_GB2312" w:eastAsia="仿宋_GB2312" w:hAnsi="仿宋_GB2312" w:cs="仿宋_GB2312" w:hint="eastAsia"/>
          <w:sz w:val="24"/>
          <w:szCs w:val="24"/>
        </w:rPr>
        <w:t>〕</w:t>
      </w:r>
      <w:r>
        <w:rPr>
          <w:rFonts w:ascii="仿宋_GB2312" w:eastAsia="仿宋_GB2312" w:hAnsi="仿宋_GB2312" w:cs="仿宋_GB2312"/>
          <w:sz w:val="24"/>
          <w:szCs w:val="24"/>
        </w:rPr>
        <w:t>57</w:t>
      </w:r>
      <w:r>
        <w:rPr>
          <w:rFonts w:ascii="仿宋_GB2312" w:eastAsia="仿宋_GB2312" w:hAnsi="仿宋_GB2312" w:cs="仿宋_GB2312" w:hint="eastAsia"/>
          <w:sz w:val="24"/>
          <w:szCs w:val="24"/>
        </w:rPr>
        <w:t>号）要求“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认真落实《事业单位人事管理回避规定》，应聘人员与招聘单位工作人员有亲属关系的，应当要求在报名时主动报告</w:t>
      </w:r>
      <w:r>
        <w:rPr>
          <w:rFonts w:ascii="仿宋_GB2312" w:eastAsia="仿宋_GB2312" w:hAnsi="仿宋_GB2312" w:cs="仿宋_GB2312" w:hint="eastAsia"/>
          <w:sz w:val="24"/>
          <w:szCs w:val="24"/>
        </w:rPr>
        <w:t>”。</w:t>
      </w:r>
      <w:bookmarkStart w:id="0" w:name="_GoBack"/>
      <w:bookmarkEnd w:id="0"/>
    </w:p>
    <w:p w:rsidR="00125C32" w:rsidRDefault="00125C32" w:rsidP="001D0BA7">
      <w:pPr>
        <w:ind w:firstLineChars="200" w:firstLine="31680"/>
        <w:rPr>
          <w:rFonts w:ascii="仿宋_GB2312" w:eastAsia="仿宋_GB2312" w:hAnsi="仿宋_GB2312" w:cs="Times New Roman"/>
          <w:b/>
          <w:bCs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  <w:u w:val="single"/>
        </w:rPr>
        <w:t>请报考人员确认与我单位工作人员（在职在编）有无以下关系，如无请签字确认，如有请主动告知并记录：</w:t>
      </w:r>
    </w:p>
    <w:p w:rsidR="00125C32" w:rsidRDefault="00125C32" w:rsidP="001D0BA7">
      <w:pPr>
        <w:ind w:firstLineChars="200" w:firstLine="31680"/>
        <w:rPr>
          <w:rFonts w:ascii="仿宋_GB2312" w:eastAsia="仿宋_GB2312" w:hAnsi="仿宋_GB2312" w:cs="Times New Roman"/>
          <w:b/>
          <w:bCs/>
          <w:sz w:val="24"/>
          <w:szCs w:val="24"/>
        </w:rPr>
      </w:pPr>
      <w:r>
        <w:rPr>
          <w:rFonts w:ascii="仿宋_GB2312" w:eastAsia="仿宋_GB2312" w:hAnsi="仿宋_GB2312" w:cs="仿宋_GB2312"/>
          <w:b/>
          <w:bCs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直系血亲关系，包括祖父母、外祖父母、父母、子女、孙子女、外孙子女；</w:t>
      </w:r>
    </w:p>
    <w:p w:rsidR="00125C32" w:rsidRDefault="00125C32" w:rsidP="001D0BA7">
      <w:pPr>
        <w:ind w:firstLineChars="200" w:firstLine="31680"/>
        <w:rPr>
          <w:rFonts w:ascii="仿宋_GB2312" w:eastAsia="仿宋_GB2312" w:hAnsi="仿宋_GB2312" w:cs="Times New Roman"/>
          <w:b/>
          <w:bCs/>
          <w:sz w:val="24"/>
          <w:szCs w:val="24"/>
        </w:rPr>
      </w:pPr>
      <w:r>
        <w:rPr>
          <w:rFonts w:ascii="仿宋_GB2312" w:eastAsia="仿宋_GB2312" w:hAnsi="仿宋_GB2312" w:cs="仿宋_GB2312"/>
          <w:b/>
          <w:bCs/>
          <w:sz w:val="24"/>
          <w:szCs w:val="24"/>
        </w:rPr>
        <w:t>2.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三代以内旁系血亲关系，包括叔伯姑舅姨、兄弟姐妹、堂兄弟姐妹、表兄弟姐妹、侄子女、甥子女；</w:t>
      </w:r>
    </w:p>
    <w:p w:rsidR="00125C32" w:rsidRDefault="00125C32" w:rsidP="001D0BA7">
      <w:pPr>
        <w:ind w:firstLineChars="200" w:firstLine="31680"/>
        <w:rPr>
          <w:rFonts w:ascii="仿宋_GB2312" w:eastAsia="仿宋_GB2312" w:hAnsi="仿宋_GB2312" w:cs="Times New Roman"/>
          <w:b/>
          <w:bCs/>
          <w:sz w:val="24"/>
          <w:szCs w:val="24"/>
        </w:rPr>
      </w:pPr>
      <w:r>
        <w:rPr>
          <w:rFonts w:ascii="仿宋_GB2312" w:eastAsia="仿宋_GB2312" w:hAnsi="仿宋_GB2312" w:cs="仿宋_GB2312"/>
          <w:b/>
          <w:bCs/>
          <w:sz w:val="24"/>
          <w:szCs w:val="24"/>
        </w:rPr>
        <w:t>3.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近姻亲关系，包括配偶的父母、配偶的兄弟姐妹及其配偶、子女的配偶及子女配偶的父母、三代以内旁系血亲的配偶；</w:t>
      </w:r>
    </w:p>
    <w:p w:rsidR="00125C32" w:rsidRDefault="00125C32" w:rsidP="001D0BA7">
      <w:pPr>
        <w:ind w:firstLineChars="200" w:firstLine="31680"/>
        <w:rPr>
          <w:rFonts w:ascii="仿宋_GB2312" w:eastAsia="仿宋_GB2312" w:hAnsi="仿宋_GB2312" w:cs="Times New Roman"/>
          <w:b/>
          <w:bCs/>
          <w:sz w:val="24"/>
          <w:szCs w:val="24"/>
        </w:rPr>
      </w:pPr>
      <w:r>
        <w:rPr>
          <w:rFonts w:ascii="仿宋_GB2312" w:eastAsia="仿宋_GB2312" w:hAnsi="仿宋_GB2312" w:cs="仿宋_GB2312"/>
          <w:b/>
          <w:bCs/>
          <w:sz w:val="24"/>
          <w:szCs w:val="24"/>
        </w:rPr>
        <w:t>4.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其他亲属关系。</w:t>
      </w:r>
    </w:p>
    <w:p w:rsidR="00125C32" w:rsidRDefault="00125C32">
      <w:pPr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□本人承诺与招聘单位：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                            </w:t>
      </w:r>
      <w:r>
        <w:rPr>
          <w:rFonts w:ascii="黑体" w:eastAsia="黑体" w:hAnsi="黑体" w:cs="黑体" w:hint="eastAsia"/>
          <w:sz w:val="32"/>
          <w:szCs w:val="32"/>
        </w:rPr>
        <w:t>工作人员（在职在编）无上述所列关系。</w:t>
      </w:r>
    </w:p>
    <w:p w:rsidR="00125C32" w:rsidRDefault="00125C32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□本人与招聘单位：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                                </w:t>
      </w:r>
      <w:r>
        <w:rPr>
          <w:rFonts w:ascii="黑体" w:eastAsia="黑体" w:hAnsi="黑体" w:cs="黑体" w:hint="eastAsia"/>
          <w:sz w:val="32"/>
          <w:szCs w:val="32"/>
        </w:rPr>
        <w:t>工作人员（在职在编）存在上述所列关系，具体如下：</w:t>
      </w: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670"/>
        <w:gridCol w:w="2670"/>
        <w:gridCol w:w="2670"/>
      </w:tblGrid>
      <w:tr w:rsidR="00125C32" w:rsidRPr="00C05504">
        <w:tc>
          <w:tcPr>
            <w:tcW w:w="1250" w:type="pct"/>
          </w:tcPr>
          <w:p w:rsidR="00125C32" w:rsidRPr="00C05504" w:rsidRDefault="00125C32" w:rsidP="00C05504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C05504"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250" w:type="pct"/>
          </w:tcPr>
          <w:p w:rsidR="00125C32" w:rsidRPr="00C05504" w:rsidRDefault="00125C32" w:rsidP="00C05504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C05504">
              <w:rPr>
                <w:rFonts w:ascii="黑体" w:eastAsia="黑体" w:hAnsi="黑体" w:cs="黑体" w:hint="eastAsia"/>
                <w:sz w:val="32"/>
                <w:szCs w:val="32"/>
              </w:rPr>
              <w:t>与本人关系</w:t>
            </w:r>
          </w:p>
        </w:tc>
        <w:tc>
          <w:tcPr>
            <w:tcW w:w="1250" w:type="pct"/>
          </w:tcPr>
          <w:p w:rsidR="00125C32" w:rsidRPr="00C05504" w:rsidRDefault="00125C32" w:rsidP="00C05504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C05504"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250" w:type="pct"/>
          </w:tcPr>
          <w:p w:rsidR="00125C32" w:rsidRPr="00C05504" w:rsidRDefault="00125C32" w:rsidP="00C05504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C05504">
              <w:rPr>
                <w:rFonts w:ascii="黑体" w:eastAsia="黑体" w:hAnsi="黑体" w:cs="黑体" w:hint="eastAsia"/>
                <w:sz w:val="32"/>
                <w:szCs w:val="32"/>
              </w:rPr>
              <w:t>与本人关系</w:t>
            </w:r>
          </w:p>
        </w:tc>
      </w:tr>
      <w:tr w:rsidR="00125C32" w:rsidRPr="00C05504"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125C32" w:rsidRPr="00C05504"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125C32" w:rsidRPr="00C05504"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125C32" w:rsidRPr="00C05504"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125C32" w:rsidRPr="00C05504"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125C32" w:rsidRPr="00C05504"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125C32" w:rsidRPr="00C05504"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250" w:type="pct"/>
          </w:tcPr>
          <w:p w:rsidR="00125C32" w:rsidRPr="00C05504" w:rsidRDefault="00125C32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</w:tbl>
    <w:p w:rsidR="00125C32" w:rsidRDefault="00125C32" w:rsidP="00125C32">
      <w:pPr>
        <w:spacing w:line="600" w:lineRule="exact"/>
        <w:ind w:firstLineChars="200" w:firstLine="31680"/>
        <w:jc w:val="left"/>
        <w:rPr>
          <w:rFonts w:ascii="楷体_GB2312" w:eastAsia="楷体_GB2312" w:hAnsi="宋体" w:cs="楷体_GB2312"/>
          <w:b/>
          <w:bCs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b/>
          <w:bCs/>
          <w:color w:val="000000"/>
          <w:sz w:val="24"/>
          <w:szCs w:val="24"/>
        </w:rPr>
        <w:t>考生签名：</w:t>
      </w:r>
      <w:r>
        <w:rPr>
          <w:rFonts w:ascii="楷体_GB2312" w:eastAsia="楷体_GB2312" w:hAnsi="宋体" w:cs="Times New Roman"/>
          <w:b/>
          <w:bCs/>
          <w:color w:val="000000"/>
          <w:sz w:val="24"/>
          <w:szCs w:val="24"/>
        </w:rPr>
        <w:t>     </w:t>
      </w:r>
      <w:r>
        <w:rPr>
          <w:rFonts w:ascii="楷体_GB2312" w:eastAsia="楷体_GB2312" w:hAnsi="宋体" w:cs="楷体_GB2312"/>
          <w:b/>
          <w:bCs/>
          <w:color w:val="000000"/>
          <w:sz w:val="24"/>
          <w:szCs w:val="24"/>
        </w:rPr>
        <w:t xml:space="preserve">           </w:t>
      </w:r>
      <w:r>
        <w:rPr>
          <w:rFonts w:ascii="楷体_GB2312" w:eastAsia="楷体_GB2312" w:hAnsi="宋体" w:cs="楷体_GB2312" w:hint="eastAsia"/>
          <w:b/>
          <w:bCs/>
          <w:color w:val="000000"/>
          <w:sz w:val="24"/>
          <w:szCs w:val="24"/>
        </w:rPr>
        <w:t>准考证号：</w:t>
      </w:r>
      <w:r>
        <w:rPr>
          <w:rFonts w:ascii="楷体_GB2312" w:eastAsia="楷体_GB2312" w:hAnsi="宋体" w:cs="楷体_GB2312"/>
          <w:b/>
          <w:bCs/>
          <w:color w:val="000000"/>
          <w:sz w:val="24"/>
          <w:szCs w:val="24"/>
        </w:rPr>
        <w:t xml:space="preserve">          </w:t>
      </w:r>
    </w:p>
    <w:p w:rsidR="00125C32" w:rsidRDefault="00125C32" w:rsidP="001D0BA7">
      <w:pPr>
        <w:spacing w:line="600" w:lineRule="exact"/>
        <w:ind w:firstLineChars="200" w:firstLine="31680"/>
        <w:jc w:val="left"/>
        <w:rPr>
          <w:rFonts w:ascii="楷体_GB2312" w:eastAsia="楷体_GB2312" w:hAnsi="宋体" w:cs="楷体_GB2312"/>
          <w:b/>
          <w:bCs/>
          <w:color w:val="000000"/>
          <w:sz w:val="24"/>
          <w:szCs w:val="24"/>
        </w:rPr>
      </w:pPr>
    </w:p>
    <w:p w:rsidR="00125C32" w:rsidRDefault="00125C32" w:rsidP="005947F3">
      <w:pPr>
        <w:spacing w:line="600" w:lineRule="exact"/>
        <w:ind w:firstLineChars="200" w:firstLine="3168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bCs/>
          <w:color w:val="000000"/>
          <w:sz w:val="24"/>
          <w:szCs w:val="24"/>
        </w:rPr>
        <w:t>报考岗位代码及名称：</w:t>
      </w:r>
    </w:p>
    <w:sectPr w:rsidR="00125C32" w:rsidSect="00B20199">
      <w:pgSz w:w="11906" w:h="16838"/>
      <w:pgMar w:top="114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IzYjQyMzAzZjBjZGNmN2Y2MjY4ZWM4N2YwMzJlMWMifQ=="/>
    <w:docVar w:name="KSO_WPS_MARK_KEY" w:val="693a850b-25d6-41df-b12e-6267c195503d"/>
  </w:docVars>
  <w:rsids>
    <w:rsidRoot w:val="008A4D0D"/>
    <w:rsid w:val="0000527A"/>
    <w:rsid w:val="0007430B"/>
    <w:rsid w:val="00087C8B"/>
    <w:rsid w:val="00125C32"/>
    <w:rsid w:val="001A5647"/>
    <w:rsid w:val="001D0BA7"/>
    <w:rsid w:val="003F234A"/>
    <w:rsid w:val="00445950"/>
    <w:rsid w:val="0056485E"/>
    <w:rsid w:val="005715E2"/>
    <w:rsid w:val="00587F0A"/>
    <w:rsid w:val="005947F3"/>
    <w:rsid w:val="0069036D"/>
    <w:rsid w:val="006A12AD"/>
    <w:rsid w:val="006D23CB"/>
    <w:rsid w:val="007A1389"/>
    <w:rsid w:val="008842E3"/>
    <w:rsid w:val="008A4D0D"/>
    <w:rsid w:val="008D42B0"/>
    <w:rsid w:val="009F6FAD"/>
    <w:rsid w:val="00A06BE0"/>
    <w:rsid w:val="00AD3A9C"/>
    <w:rsid w:val="00B106EB"/>
    <w:rsid w:val="00B20199"/>
    <w:rsid w:val="00B9274E"/>
    <w:rsid w:val="00C05504"/>
    <w:rsid w:val="00C176BE"/>
    <w:rsid w:val="00C32EF7"/>
    <w:rsid w:val="00C40F07"/>
    <w:rsid w:val="00CF1493"/>
    <w:rsid w:val="00DB158F"/>
    <w:rsid w:val="00DB2906"/>
    <w:rsid w:val="00DC5C9F"/>
    <w:rsid w:val="00EE5F47"/>
    <w:rsid w:val="00EF396A"/>
    <w:rsid w:val="00F01C33"/>
    <w:rsid w:val="00F05631"/>
    <w:rsid w:val="00F07673"/>
    <w:rsid w:val="016D033D"/>
    <w:rsid w:val="07347337"/>
    <w:rsid w:val="078A50A0"/>
    <w:rsid w:val="0F910E31"/>
    <w:rsid w:val="11A33BB9"/>
    <w:rsid w:val="17715D4B"/>
    <w:rsid w:val="18CC7E32"/>
    <w:rsid w:val="1A2A4041"/>
    <w:rsid w:val="1C041852"/>
    <w:rsid w:val="1C550F57"/>
    <w:rsid w:val="1DF512A5"/>
    <w:rsid w:val="1E325626"/>
    <w:rsid w:val="1E3B6E92"/>
    <w:rsid w:val="20B81665"/>
    <w:rsid w:val="20FE46B5"/>
    <w:rsid w:val="22AD74DE"/>
    <w:rsid w:val="234922EC"/>
    <w:rsid w:val="23BF2DB5"/>
    <w:rsid w:val="23E20DB2"/>
    <w:rsid w:val="24C14532"/>
    <w:rsid w:val="2623089E"/>
    <w:rsid w:val="27F51E9E"/>
    <w:rsid w:val="2AE801A6"/>
    <w:rsid w:val="2DC10BF3"/>
    <w:rsid w:val="2DFA2C5A"/>
    <w:rsid w:val="2F091EE9"/>
    <w:rsid w:val="37ED3F64"/>
    <w:rsid w:val="38AF2F28"/>
    <w:rsid w:val="39EF72A8"/>
    <w:rsid w:val="3B0F73D3"/>
    <w:rsid w:val="3F8F3380"/>
    <w:rsid w:val="3FA93277"/>
    <w:rsid w:val="3FDD6112"/>
    <w:rsid w:val="4006496B"/>
    <w:rsid w:val="41653AF8"/>
    <w:rsid w:val="416568A6"/>
    <w:rsid w:val="42F313B0"/>
    <w:rsid w:val="458B3598"/>
    <w:rsid w:val="458E073A"/>
    <w:rsid w:val="45CF2E79"/>
    <w:rsid w:val="46980E02"/>
    <w:rsid w:val="48F31873"/>
    <w:rsid w:val="4B352255"/>
    <w:rsid w:val="4C232A3E"/>
    <w:rsid w:val="4CC730B5"/>
    <w:rsid w:val="4CCA78F1"/>
    <w:rsid w:val="4DA63AAF"/>
    <w:rsid w:val="4DD13AA9"/>
    <w:rsid w:val="4FC12216"/>
    <w:rsid w:val="506D7236"/>
    <w:rsid w:val="535C1A42"/>
    <w:rsid w:val="5B026556"/>
    <w:rsid w:val="5D6D120D"/>
    <w:rsid w:val="5F076AA0"/>
    <w:rsid w:val="60833A9C"/>
    <w:rsid w:val="62283AB9"/>
    <w:rsid w:val="63C86C95"/>
    <w:rsid w:val="64266E98"/>
    <w:rsid w:val="668634D1"/>
    <w:rsid w:val="66D476CF"/>
    <w:rsid w:val="67D92971"/>
    <w:rsid w:val="695A2546"/>
    <w:rsid w:val="698919F5"/>
    <w:rsid w:val="6AC87345"/>
    <w:rsid w:val="6CD15A29"/>
    <w:rsid w:val="6DE61FCD"/>
    <w:rsid w:val="6F992216"/>
    <w:rsid w:val="71064145"/>
    <w:rsid w:val="72D601D8"/>
    <w:rsid w:val="74534F9B"/>
    <w:rsid w:val="747F2B40"/>
    <w:rsid w:val="77A065D1"/>
    <w:rsid w:val="781E2B55"/>
    <w:rsid w:val="79BD4170"/>
    <w:rsid w:val="7A4A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199"/>
    <w:pPr>
      <w:widowControl w:val="0"/>
      <w:jc w:val="both"/>
    </w:pPr>
    <w:rPr>
      <w:rFonts w:ascii="Calibri" w:hAnsi="Calibri" w:cs="Calibri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0199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15D15"/>
    <w:rPr>
      <w:rFonts w:ascii="Calibri" w:hAnsi="Calibri" w:cs="Calibri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B20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0199"/>
    <w:rPr>
      <w:rFonts w:ascii="Calibri" w:eastAsia="宋体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20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0199"/>
    <w:rPr>
      <w:rFonts w:ascii="Calibri" w:eastAsia="宋体" w:hAnsi="Calibri" w:cs="Calibri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B20199"/>
    <w:pPr>
      <w:spacing w:beforeAutospacing="1" w:afterAutospacing="1"/>
      <w:jc w:val="left"/>
    </w:pPr>
    <w:rPr>
      <w:kern w:val="0"/>
      <w:sz w:val="24"/>
      <w:szCs w:val="24"/>
    </w:rPr>
  </w:style>
  <w:style w:type="table" w:styleId="TableGrid">
    <w:name w:val="Table Grid"/>
    <w:basedOn w:val="TableNormal"/>
    <w:uiPriority w:val="99"/>
    <w:rsid w:val="00B201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81</Words>
  <Characters>465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Wangwh</cp:lastModifiedBy>
  <cp:revision>24</cp:revision>
  <dcterms:created xsi:type="dcterms:W3CDTF">2014-10-29T12:08:00Z</dcterms:created>
  <dcterms:modified xsi:type="dcterms:W3CDTF">2025-02-19T09:31:00Z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096A0C17758A4D55994214F10DB4B0E1_13</vt:lpwstr>
  </property>
  <property fmtid="{D5CDD505-2E9C-101B-9397-08002B2CF9AE}" pid="4" name="KSOTemplateDocerSaveRecord">
    <vt:lpwstr>eyJoZGlkIjoiMmQ5Y2JmOWNhNjQ2M2YwYTc3NmIxYWViNDViYjlmMmMifQ==</vt:lpwstr>
  </property>
</Properties>
</file>